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084FCDBD" w14:textId="77777777" w:rsidR="002A2E39" w:rsidRPr="002A2E39" w:rsidRDefault="002A2E39" w:rsidP="002A2E39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 w:rsidRPr="002A2E39">
        <w:rPr>
          <w:rFonts w:ascii="Verdana" w:eastAsia="Times New Roman" w:hAnsi="Verdana"/>
          <w:b/>
          <w:bCs/>
          <w:sz w:val="22"/>
          <w:szCs w:val="22"/>
        </w:rPr>
        <w:t>CODI/07 – VIOLONCELLO</w:t>
      </w:r>
    </w:p>
    <w:p w14:paraId="3A6D9F70" w14:textId="77777777" w:rsid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sz w:val="22"/>
          <w:szCs w:val="22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9252" w14:textId="77777777" w:rsidR="000B187E" w:rsidRDefault="000B187E">
      <w:r>
        <w:separator/>
      </w:r>
    </w:p>
  </w:endnote>
  <w:endnote w:type="continuationSeparator" w:id="0">
    <w:p w14:paraId="5CC6E5BB" w14:textId="77777777" w:rsidR="000B187E" w:rsidRDefault="000B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D442" w14:textId="77777777" w:rsidR="000B187E" w:rsidRDefault="000B187E">
      <w:r>
        <w:separator/>
      </w:r>
    </w:p>
  </w:footnote>
  <w:footnote w:type="continuationSeparator" w:id="0">
    <w:p w14:paraId="5C449169" w14:textId="77777777" w:rsidR="000B187E" w:rsidRDefault="000B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187E"/>
    <w:rsid w:val="000B7EAE"/>
    <w:rsid w:val="001A6E8A"/>
    <w:rsid w:val="002A08E0"/>
    <w:rsid w:val="002A2E39"/>
    <w:rsid w:val="00341FB4"/>
    <w:rsid w:val="003D0D10"/>
    <w:rsid w:val="003F7E59"/>
    <w:rsid w:val="00483563"/>
    <w:rsid w:val="008F1384"/>
    <w:rsid w:val="009760FE"/>
    <w:rsid w:val="00A370BE"/>
    <w:rsid w:val="00C01257"/>
    <w:rsid w:val="00CA2AEF"/>
    <w:rsid w:val="00D50724"/>
    <w:rsid w:val="00E63B53"/>
    <w:rsid w:val="00EA1743"/>
    <w:rsid w:val="00EC245E"/>
    <w:rsid w:val="00EC5E1B"/>
    <w:rsid w:val="00F2658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2023-06-21T14:16:00Z</dcterms:created>
  <dcterms:modified xsi:type="dcterms:W3CDTF">2023-06-21T14:16:00Z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